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46" w:rsidRPr="00345511" w:rsidRDefault="00BD304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D3046" w:rsidRPr="00345511" w:rsidRDefault="00BD3046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D3046" w:rsidRPr="00345511" w:rsidRDefault="00BD3046" w:rsidP="00345511">
      <w:pPr>
        <w:pStyle w:val="Caption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D3046" w:rsidRPr="00345511" w:rsidRDefault="00BD3046" w:rsidP="00345511">
      <w:pPr>
        <w:rPr>
          <w:rFonts w:ascii="Times New Roman" w:hAnsi="Times New Roman" w:cs="Times New Roman"/>
        </w:rPr>
      </w:pPr>
    </w:p>
    <w:p w:rsidR="00BD3046" w:rsidRDefault="00BD3046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502</w:t>
      </w:r>
    </w:p>
    <w:p w:rsidR="00BD3046" w:rsidRPr="00865A3E" w:rsidRDefault="00BD3046" w:rsidP="00345511">
      <w:pPr>
        <w:rPr>
          <w:rFonts w:ascii="Times New Roman" w:hAnsi="Times New Roman" w:cs="Times New Roman"/>
          <w:sz w:val="28"/>
          <w:szCs w:val="28"/>
        </w:rPr>
      </w:pPr>
    </w:p>
    <w:p w:rsidR="00BD3046" w:rsidRDefault="00BD3046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Сочилина Александра Анатольевича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D3046" w:rsidRPr="00CD2DAA" w:rsidRDefault="00BD3046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D3046" w:rsidRPr="00CD2DAA" w:rsidRDefault="00BD3046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BD3046" w:rsidRDefault="00BD3046" w:rsidP="00A41296">
      <w:pPr>
        <w:pStyle w:val="NoSpacing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>
        <w:rPr>
          <w:rFonts w:ascii="Times New Roman" w:hAnsi="Times New Roman"/>
          <w:sz w:val="28"/>
          <w:szCs w:val="28"/>
        </w:rPr>
        <w:t xml:space="preserve">Сочилина Александра Анатольевича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№ 8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bookmarkStart w:id="0" w:name="_GoBack"/>
      <w:bookmarkEnd w:id="0"/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D3046" w:rsidRPr="00CD2DAA" w:rsidRDefault="00BD304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D3046" w:rsidRPr="00CD2DAA" w:rsidRDefault="00BD3046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046" w:rsidRPr="00CD2DAA" w:rsidRDefault="00BD3046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D3046" w:rsidRPr="00CD2DAA" w:rsidRDefault="00BD3046" w:rsidP="00CD2DAA">
      <w:pPr>
        <w:pStyle w:val="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D3046" w:rsidRPr="001B02EC" w:rsidRDefault="00BD304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1. Зарегистрировать </w:t>
      </w:r>
      <w:r>
        <w:rPr>
          <w:rFonts w:ascii="Times New Roman" w:hAnsi="Times New Roman"/>
          <w:sz w:val="28"/>
          <w:szCs w:val="28"/>
        </w:rPr>
        <w:t>Сочилина Александра Анатольевича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–5 сентября </w:t>
      </w:r>
      <w:smartTag w:uri="urn:schemas-microsoft-com:office:smarttags" w:element="metricconverter">
        <w:smartTagPr>
          <w:attr w:name="ProductID" w:val="1970 г"/>
        </w:smartTagPr>
        <w:r>
          <w:rPr>
            <w:sz w:val="28"/>
            <w:szCs w:val="28"/>
          </w:rPr>
          <w:t>1970</w:t>
        </w:r>
        <w:r w:rsidRPr="000D0E21">
          <w:rPr>
            <w:sz w:val="28"/>
            <w:szCs w:val="28"/>
          </w:rPr>
          <w:t xml:space="preserve"> 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>
        <w:rPr>
          <w:sz w:val="28"/>
          <w:szCs w:val="28"/>
        </w:rPr>
        <w:t>АО «Федеральный научно-производственный центр «Нижегородский научно-исследовательский институт радиотехники»</w:t>
      </w:r>
      <w:r w:rsidRPr="000D0E21">
        <w:rPr>
          <w:sz w:val="28"/>
          <w:szCs w:val="28"/>
        </w:rPr>
        <w:t>,</w:t>
      </w:r>
      <w:r>
        <w:rPr>
          <w:sz w:val="28"/>
          <w:szCs w:val="28"/>
        </w:rPr>
        <w:t xml:space="preserve"> ведущий инженер,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>
        <w:rPr>
          <w:sz w:val="28"/>
        </w:rPr>
        <w:t>8, зарегистрированного также в составе списка кандидатов, 24июля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16</w:t>
      </w:r>
      <w:r w:rsidRPr="001B02EC">
        <w:rPr>
          <w:sz w:val="28"/>
        </w:rPr>
        <w:t xml:space="preserve"> часов</w:t>
      </w:r>
      <w:r>
        <w:rPr>
          <w:sz w:val="28"/>
        </w:rPr>
        <w:t xml:space="preserve"> 05</w:t>
      </w:r>
      <w:r w:rsidRPr="001B02EC">
        <w:rPr>
          <w:sz w:val="28"/>
        </w:rPr>
        <w:t xml:space="preserve"> минут.</w:t>
      </w:r>
    </w:p>
    <w:p w:rsidR="00BD3046" w:rsidRDefault="00BD3046" w:rsidP="00CD2DAA">
      <w:pPr>
        <w:pStyle w:val="BlockText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>Сочилину Александру Анатольевичу</w:t>
      </w:r>
      <w:r>
        <w:rPr>
          <w:sz w:val="28"/>
        </w:rPr>
        <w:t xml:space="preserve"> удостоверение установленного образца.</w:t>
      </w:r>
    </w:p>
    <w:p w:rsidR="00BD3046" w:rsidRPr="00A32D1B" w:rsidRDefault="00BD3046" w:rsidP="00A32D1B">
      <w:pPr>
        <w:pStyle w:val="BlockText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D3046" w:rsidRDefault="00BD3046" w:rsidP="00A32D1B">
      <w:pPr>
        <w:pStyle w:val="BlockText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BD3046" w:rsidRDefault="00BD3046" w:rsidP="00A32D1B">
      <w:pPr>
        <w:pStyle w:val="BlockText"/>
        <w:ind w:left="0" w:firstLine="708"/>
        <w:rPr>
          <w:sz w:val="28"/>
        </w:rPr>
      </w:pPr>
    </w:p>
    <w:p w:rsidR="00BD3046" w:rsidRDefault="00BD3046" w:rsidP="00A32D1B">
      <w:pPr>
        <w:pStyle w:val="BlockText"/>
        <w:ind w:left="0" w:firstLine="708"/>
        <w:rPr>
          <w:sz w:val="28"/>
        </w:rPr>
      </w:pPr>
    </w:p>
    <w:p w:rsidR="00BD3046" w:rsidRPr="00FA6FA5" w:rsidRDefault="00BD3046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D3046" w:rsidRPr="003C0658" w:rsidRDefault="00BD3046" w:rsidP="00A32D1B">
      <w:pPr>
        <w:pStyle w:val="Heading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BD3046" w:rsidRPr="003C0658" w:rsidRDefault="00BD304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D3046" w:rsidRPr="003C0658" w:rsidRDefault="00BD304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D3046" w:rsidRPr="003C0658" w:rsidRDefault="00BD3046" w:rsidP="00A32D1B">
      <w:pPr>
        <w:pStyle w:val="Heading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BD3046" w:rsidRPr="00FA6FA5" w:rsidRDefault="00BD3046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D3046" w:rsidRDefault="00BD3046" w:rsidP="00A32D1B">
      <w:pPr>
        <w:jc w:val="center"/>
        <w:rPr>
          <w:szCs w:val="28"/>
        </w:rPr>
      </w:pPr>
    </w:p>
    <w:p w:rsidR="00BD3046" w:rsidRDefault="00BD3046" w:rsidP="00A32D1B">
      <w:pPr>
        <w:rPr>
          <w:rFonts w:ascii="Times New Roman" w:hAnsi="Times New Roman" w:cs="Times New Roman"/>
          <w:sz w:val="28"/>
          <w:szCs w:val="28"/>
        </w:rPr>
      </w:pPr>
    </w:p>
    <w:p w:rsidR="00BD3046" w:rsidRDefault="00BD3046" w:rsidP="00A32D1B">
      <w:pPr>
        <w:pStyle w:val="BlockText"/>
        <w:ind w:left="-426" w:right="-284" w:firstLine="0"/>
        <w:rPr>
          <w:sz w:val="28"/>
        </w:rPr>
      </w:pPr>
    </w:p>
    <w:sectPr w:rsidR="00BD3046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4CD8"/>
    <w:rsid w:val="005F5FB5"/>
    <w:rsid w:val="006173A2"/>
    <w:rsid w:val="00631B64"/>
    <w:rsid w:val="0064143D"/>
    <w:rsid w:val="00661BDA"/>
    <w:rsid w:val="0068748E"/>
    <w:rsid w:val="00693A4C"/>
    <w:rsid w:val="0069560B"/>
    <w:rsid w:val="006B0731"/>
    <w:rsid w:val="006F52D4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900AC5"/>
    <w:rsid w:val="00930AC3"/>
    <w:rsid w:val="00965CAE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B3059"/>
    <w:rsid w:val="00BD3046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1EE3"/>
    <w:rsid w:val="00D3257C"/>
    <w:rsid w:val="00D41DA9"/>
    <w:rsid w:val="00D43253"/>
    <w:rsid w:val="00D801F4"/>
    <w:rsid w:val="00DB1E79"/>
    <w:rsid w:val="00DF1764"/>
    <w:rsid w:val="00DF3A8B"/>
    <w:rsid w:val="00E1283E"/>
    <w:rsid w:val="00E162F4"/>
    <w:rsid w:val="00E30960"/>
    <w:rsid w:val="00E50E20"/>
    <w:rsid w:val="00E56DA9"/>
    <w:rsid w:val="00E9350C"/>
    <w:rsid w:val="00E95443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FA5"/>
    <w:rPr>
      <w:rFonts w:ascii="Cambria" w:hAnsi="Cambria"/>
      <w:b/>
      <w:color w:val="365F91"/>
      <w:kern w:val="1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7E4B"/>
    <w:rPr>
      <w:rFonts w:ascii="Times New Roman" w:hAnsi="Times New Roman"/>
      <w:b/>
      <w:sz w:val="20"/>
      <w:lang w:eastAsia="ru-RU"/>
    </w:rPr>
  </w:style>
  <w:style w:type="paragraph" w:customStyle="1" w:styleId="21">
    <w:name w:val="Основной текст 21"/>
    <w:basedOn w:val="Normal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Normal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FA5"/>
    <w:rPr>
      <w:rFonts w:ascii="Tahoma" w:hAnsi="Tahoma"/>
      <w:kern w:val="1"/>
      <w:sz w:val="16"/>
    </w:rPr>
  </w:style>
  <w:style w:type="paragraph" w:styleId="BodyText">
    <w:name w:val="Body Text"/>
    <w:basedOn w:val="Normal"/>
    <w:link w:val="BodyTextChar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A3E"/>
    <w:rPr>
      <w:rFonts w:ascii="Times New Roman CYR" w:hAnsi="Times New Roman CYR"/>
      <w:b/>
      <w:sz w:val="20"/>
      <w:lang w:eastAsia="ru-RU"/>
    </w:rPr>
  </w:style>
  <w:style w:type="paragraph" w:styleId="BlockText">
    <w:name w:val="Block Text"/>
    <w:basedOn w:val="Normal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NoSpacing">
    <w:name w:val="No Spacing"/>
    <w:uiPriority w:val="99"/>
    <w:qFormat/>
    <w:rsid w:val="00CD2DAA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</Pages>
  <Words>496</Words>
  <Characters>2832</Characters>
  <Application>Microsoft Office Outlook</Application>
  <DocSecurity>0</DocSecurity>
  <Lines>0</Lines>
  <Paragraphs>0</Paragraphs>
  <ScaleCrop>false</ScaleCrop>
  <Company>Optimus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Programmer</cp:lastModifiedBy>
  <cp:revision>31</cp:revision>
  <cp:lastPrinted>2020-07-24T10:13:00Z</cp:lastPrinted>
  <dcterms:created xsi:type="dcterms:W3CDTF">2015-08-10T08:01:00Z</dcterms:created>
  <dcterms:modified xsi:type="dcterms:W3CDTF">2020-07-26T18:20:00Z</dcterms:modified>
</cp:coreProperties>
</file>