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39" w:rsidRPr="00345511" w:rsidRDefault="00915B39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915B39" w:rsidRPr="00345511" w:rsidRDefault="00915B39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915B39" w:rsidRPr="00345511" w:rsidRDefault="00915B39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915B39" w:rsidRPr="00345511" w:rsidRDefault="00915B39" w:rsidP="00345511">
      <w:pPr>
        <w:rPr>
          <w:rFonts w:ascii="Times New Roman" w:hAnsi="Times New Roman" w:cs="Times New Roman"/>
        </w:rPr>
      </w:pPr>
    </w:p>
    <w:p w:rsidR="00915B39" w:rsidRDefault="00915B39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497</w:t>
      </w:r>
    </w:p>
    <w:p w:rsidR="00915B39" w:rsidRPr="00865A3E" w:rsidRDefault="00915B39" w:rsidP="00345511">
      <w:pPr>
        <w:rPr>
          <w:rFonts w:ascii="Times New Roman" w:hAnsi="Times New Roman" w:cs="Times New Roman"/>
          <w:sz w:val="28"/>
          <w:szCs w:val="28"/>
        </w:rPr>
      </w:pPr>
    </w:p>
    <w:p w:rsidR="00915B39" w:rsidRDefault="00915B39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Протас Ильи Васильевича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15B39" w:rsidRPr="00CD2DAA" w:rsidRDefault="00915B39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915B39" w:rsidRDefault="00915B39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Протас Ильи Васильевича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 4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915B39" w:rsidRPr="00CD2DAA" w:rsidRDefault="00915B39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915B39" w:rsidRPr="00CD2DAA" w:rsidRDefault="00915B39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B39" w:rsidRPr="00CD2DAA" w:rsidRDefault="00915B39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915B39" w:rsidRPr="00CD2DAA" w:rsidRDefault="00915B39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915B39" w:rsidRPr="001B02EC" w:rsidRDefault="00915B39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Протас Илью Васильевича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bookmarkStart w:id="0" w:name="_GoBack"/>
      <w:bookmarkEnd w:id="0"/>
      <w:r>
        <w:rPr>
          <w:sz w:val="28"/>
          <w:szCs w:val="28"/>
        </w:rPr>
        <w:t xml:space="preserve">22 октября </w:t>
      </w:r>
      <w:smartTag w:uri="urn:schemas-microsoft-com:office:smarttags" w:element="metricconverter">
        <w:smartTagPr>
          <w:attr w:name="ProductID" w:val="1983 г"/>
        </w:smartTagPr>
        <w:r>
          <w:rPr>
            <w:sz w:val="28"/>
            <w:szCs w:val="28"/>
          </w:rPr>
          <w:t>1983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пос. Первомайский,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состоит на регистрационном учете в ГКУ «Центр занятости населения Минераловодского района» в качестве безработного, член Политической партии «КОММУНИСТИЧЕСКАЯ ПАРТИЯ РОССИЙСКОЙ ФЕДЕРАЦИИ»,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округу№ </w:t>
      </w:r>
      <w:r>
        <w:rPr>
          <w:sz w:val="28"/>
        </w:rPr>
        <w:t>4,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35</w:t>
      </w:r>
      <w:r w:rsidRPr="001B02EC">
        <w:rPr>
          <w:sz w:val="28"/>
        </w:rPr>
        <w:t xml:space="preserve"> минут.</w:t>
      </w:r>
    </w:p>
    <w:p w:rsidR="00915B39" w:rsidRDefault="00915B39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Протас Илье Васильевичу </w:t>
      </w:r>
      <w:r>
        <w:rPr>
          <w:sz w:val="28"/>
        </w:rPr>
        <w:t>удостоверение установленного образца.</w:t>
      </w:r>
    </w:p>
    <w:p w:rsidR="00915B39" w:rsidRPr="00A32D1B" w:rsidRDefault="00915B39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915B39" w:rsidRDefault="00915B39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915B39" w:rsidRDefault="00915B39" w:rsidP="00A32D1B">
      <w:pPr>
        <w:pStyle w:val="BlockText"/>
        <w:ind w:left="0" w:firstLine="708"/>
        <w:rPr>
          <w:sz w:val="28"/>
        </w:rPr>
      </w:pPr>
    </w:p>
    <w:p w:rsidR="00915B39" w:rsidRDefault="00915B39" w:rsidP="00A32D1B">
      <w:pPr>
        <w:pStyle w:val="BlockText"/>
        <w:ind w:left="0" w:firstLine="708"/>
        <w:rPr>
          <w:sz w:val="28"/>
        </w:rPr>
      </w:pPr>
    </w:p>
    <w:p w:rsidR="00915B39" w:rsidRPr="00FA6FA5" w:rsidRDefault="00915B39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15B39" w:rsidRPr="00D57837" w:rsidRDefault="00915B39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915B39" w:rsidRPr="00D57837" w:rsidRDefault="00915B3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915B39" w:rsidRPr="00D57837" w:rsidRDefault="00915B3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915B39" w:rsidRPr="00D57837" w:rsidRDefault="00915B3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915B39" w:rsidRPr="00FA6FA5" w:rsidRDefault="00915B39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915B39" w:rsidRDefault="00915B39" w:rsidP="00A32D1B">
      <w:pPr>
        <w:jc w:val="center"/>
        <w:rPr>
          <w:szCs w:val="28"/>
        </w:rPr>
      </w:pPr>
    </w:p>
    <w:p w:rsidR="00915B39" w:rsidRDefault="00915B39" w:rsidP="00A32D1B">
      <w:pPr>
        <w:rPr>
          <w:rFonts w:ascii="Times New Roman" w:hAnsi="Times New Roman" w:cs="Times New Roman"/>
          <w:sz w:val="28"/>
          <w:szCs w:val="28"/>
        </w:rPr>
      </w:pPr>
    </w:p>
    <w:p w:rsidR="00915B39" w:rsidRDefault="00915B39" w:rsidP="00A32D1B">
      <w:pPr>
        <w:pStyle w:val="BlockText"/>
        <w:ind w:left="-426" w:right="-284" w:firstLine="0"/>
        <w:rPr>
          <w:sz w:val="28"/>
        </w:rPr>
      </w:pPr>
    </w:p>
    <w:sectPr w:rsidR="00915B39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223286"/>
    <w:rsid w:val="00226491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3624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C21B3"/>
    <w:rsid w:val="003F563E"/>
    <w:rsid w:val="003F676E"/>
    <w:rsid w:val="004367C7"/>
    <w:rsid w:val="0043793B"/>
    <w:rsid w:val="00465353"/>
    <w:rsid w:val="00490D18"/>
    <w:rsid w:val="00492931"/>
    <w:rsid w:val="004B5B67"/>
    <w:rsid w:val="004F00C0"/>
    <w:rsid w:val="004F2CF3"/>
    <w:rsid w:val="00520972"/>
    <w:rsid w:val="00532848"/>
    <w:rsid w:val="00541F90"/>
    <w:rsid w:val="005440C7"/>
    <w:rsid w:val="00557E4B"/>
    <w:rsid w:val="005868B3"/>
    <w:rsid w:val="005C28E5"/>
    <w:rsid w:val="005F5FB5"/>
    <w:rsid w:val="006173A2"/>
    <w:rsid w:val="00631B64"/>
    <w:rsid w:val="0064143D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2EBB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A1B85"/>
    <w:rsid w:val="00900AC5"/>
    <w:rsid w:val="00915B39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B001E0"/>
    <w:rsid w:val="00B64F4D"/>
    <w:rsid w:val="00B74184"/>
    <w:rsid w:val="00B90733"/>
    <w:rsid w:val="00BB3059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11C8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45C99"/>
    <w:rsid w:val="00E50E20"/>
    <w:rsid w:val="00E56DA9"/>
    <w:rsid w:val="00E706A5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2</Pages>
  <Words>482</Words>
  <Characters>2753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34</cp:revision>
  <cp:lastPrinted>2020-07-24T10:07:00Z</cp:lastPrinted>
  <dcterms:created xsi:type="dcterms:W3CDTF">2015-08-10T08:01:00Z</dcterms:created>
  <dcterms:modified xsi:type="dcterms:W3CDTF">2020-07-26T18:05:00Z</dcterms:modified>
</cp:coreProperties>
</file>