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B0" w:rsidRPr="00345511" w:rsidRDefault="000F42B0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0F42B0" w:rsidRPr="00345511" w:rsidRDefault="000F42B0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0F42B0" w:rsidRPr="00345511" w:rsidRDefault="000F42B0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0F42B0" w:rsidRPr="00345511" w:rsidRDefault="000F42B0" w:rsidP="00345511">
      <w:pPr>
        <w:rPr>
          <w:rFonts w:ascii="Times New Roman" w:hAnsi="Times New Roman" w:cs="Times New Roman"/>
        </w:rPr>
      </w:pPr>
    </w:p>
    <w:p w:rsidR="000F42B0" w:rsidRDefault="000F42B0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500</w:t>
      </w:r>
      <w:bookmarkStart w:id="0" w:name="_GoBack"/>
      <w:bookmarkEnd w:id="0"/>
    </w:p>
    <w:p w:rsidR="000F42B0" w:rsidRPr="00865A3E" w:rsidRDefault="000F42B0" w:rsidP="00345511">
      <w:pPr>
        <w:rPr>
          <w:rFonts w:ascii="Times New Roman" w:hAnsi="Times New Roman" w:cs="Times New Roman"/>
          <w:sz w:val="28"/>
          <w:szCs w:val="28"/>
        </w:rPr>
      </w:pPr>
    </w:p>
    <w:p w:rsidR="000F42B0" w:rsidRDefault="000F42B0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>Сырьяновой Елены Николаевны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F42B0" w:rsidRPr="00CD2DAA" w:rsidRDefault="000F42B0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0F42B0" w:rsidRDefault="000F42B0" w:rsidP="00F07692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Ставропольском крае </w:t>
      </w:r>
      <w:r>
        <w:rPr>
          <w:rFonts w:ascii="Times New Roman" w:hAnsi="Times New Roman" w:cs="Times New Roman"/>
          <w:sz w:val="28"/>
          <w:szCs w:val="28"/>
        </w:rPr>
        <w:t xml:space="preserve">Сырьяновой Елены Николаевны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№ 6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 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>постановлениемтерриториальнойизбирательнойкомиссииМинераловодскогорайона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0F42B0" w:rsidRPr="00CD2DAA" w:rsidRDefault="000F42B0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0F42B0" w:rsidRPr="00CD2DAA" w:rsidRDefault="000F42B0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42B0" w:rsidRPr="00CD2DAA" w:rsidRDefault="000F42B0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42B0" w:rsidRPr="00CD2DAA" w:rsidRDefault="000F42B0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0F42B0" w:rsidRPr="001B02EC" w:rsidRDefault="000F42B0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Сырьянову Елену Николаевну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–22июля </w:t>
      </w:r>
      <w:smartTag w:uri="urn:schemas-microsoft-com:office:smarttags" w:element="metricconverter">
        <w:smartTagPr>
          <w:attr w:name="ProductID" w:val="1968 г"/>
        </w:smartTagPr>
        <w:r>
          <w:rPr>
            <w:sz w:val="28"/>
            <w:szCs w:val="28"/>
          </w:rPr>
          <w:t>1968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ОАО «Российские железные дороги», директор Дворца культуры железнодорожников на станции Минеральные Воды – структурного подразделения Дирекции социальной сферы – структурного подразделения Северо-Кавказской железной дороги – филиала ОАО «РЖД», депутат Совета депутатов Минераловодского городского округа Ставропольского края первого созыва на непостоянной основе,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Региональным отделением Политической партии СПРАВЕДЛИВАЯ РОССИЯ в Ставропольском крае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>
        <w:rPr>
          <w:sz w:val="28"/>
        </w:rPr>
        <w:t>6,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>
        <w:rPr>
          <w:sz w:val="28"/>
        </w:rPr>
        <w:t>00</w:t>
      </w:r>
      <w:r w:rsidRPr="001B02EC">
        <w:rPr>
          <w:sz w:val="28"/>
        </w:rPr>
        <w:t xml:space="preserve"> минут.</w:t>
      </w:r>
    </w:p>
    <w:p w:rsidR="000F42B0" w:rsidRDefault="000F42B0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 xml:space="preserve">Сырьяновой Елене Николаевне </w:t>
      </w:r>
      <w:r>
        <w:rPr>
          <w:sz w:val="28"/>
        </w:rPr>
        <w:t>удостоверение установленного образца.</w:t>
      </w:r>
    </w:p>
    <w:p w:rsidR="000F42B0" w:rsidRPr="00A32D1B" w:rsidRDefault="000F42B0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0F42B0" w:rsidRDefault="000F42B0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0F42B0" w:rsidRDefault="000F42B0" w:rsidP="00A32D1B">
      <w:pPr>
        <w:pStyle w:val="BlockText"/>
        <w:ind w:left="0" w:firstLine="708"/>
        <w:rPr>
          <w:sz w:val="28"/>
        </w:rPr>
      </w:pPr>
    </w:p>
    <w:p w:rsidR="000F42B0" w:rsidRDefault="000F42B0" w:rsidP="00A32D1B">
      <w:pPr>
        <w:pStyle w:val="BlockText"/>
        <w:ind w:left="0" w:firstLine="708"/>
        <w:rPr>
          <w:sz w:val="28"/>
        </w:rPr>
      </w:pPr>
    </w:p>
    <w:p w:rsidR="000F42B0" w:rsidRPr="00FA6FA5" w:rsidRDefault="000F42B0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0F42B0" w:rsidRPr="000378DC" w:rsidRDefault="000F42B0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0F42B0" w:rsidRPr="000378DC" w:rsidRDefault="000F42B0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0F42B0" w:rsidRPr="000378DC" w:rsidRDefault="000F42B0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0F42B0" w:rsidRPr="000378DC" w:rsidRDefault="000F42B0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0F42B0" w:rsidRPr="00FA6FA5" w:rsidRDefault="000F42B0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0F42B0" w:rsidRDefault="000F42B0" w:rsidP="00A32D1B">
      <w:pPr>
        <w:jc w:val="center"/>
        <w:rPr>
          <w:szCs w:val="28"/>
        </w:rPr>
      </w:pPr>
    </w:p>
    <w:p w:rsidR="000F42B0" w:rsidRDefault="000F42B0" w:rsidP="00A32D1B">
      <w:pPr>
        <w:rPr>
          <w:rFonts w:ascii="Times New Roman" w:hAnsi="Times New Roman" w:cs="Times New Roman"/>
          <w:sz w:val="28"/>
          <w:szCs w:val="28"/>
        </w:rPr>
      </w:pPr>
    </w:p>
    <w:p w:rsidR="000F42B0" w:rsidRDefault="000F42B0" w:rsidP="00A32D1B">
      <w:pPr>
        <w:pStyle w:val="BlockText"/>
        <w:ind w:left="-426" w:right="-284" w:firstLine="0"/>
        <w:rPr>
          <w:sz w:val="28"/>
        </w:rPr>
      </w:pPr>
    </w:p>
    <w:sectPr w:rsidR="000F42B0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378DC"/>
    <w:rsid w:val="00040083"/>
    <w:rsid w:val="000417E5"/>
    <w:rsid w:val="00046C0C"/>
    <w:rsid w:val="00052A8D"/>
    <w:rsid w:val="000576D2"/>
    <w:rsid w:val="00061701"/>
    <w:rsid w:val="000632EE"/>
    <w:rsid w:val="000703E2"/>
    <w:rsid w:val="00090D3A"/>
    <w:rsid w:val="000B7245"/>
    <w:rsid w:val="000C7D4E"/>
    <w:rsid w:val="000D0E21"/>
    <w:rsid w:val="000D3F70"/>
    <w:rsid w:val="000E616F"/>
    <w:rsid w:val="000F42B0"/>
    <w:rsid w:val="00122FEC"/>
    <w:rsid w:val="00134DA8"/>
    <w:rsid w:val="00160DB5"/>
    <w:rsid w:val="00161FC9"/>
    <w:rsid w:val="0018020D"/>
    <w:rsid w:val="0018214B"/>
    <w:rsid w:val="001B02EC"/>
    <w:rsid w:val="0022117D"/>
    <w:rsid w:val="00223286"/>
    <w:rsid w:val="00226E98"/>
    <w:rsid w:val="00231CA6"/>
    <w:rsid w:val="00242F66"/>
    <w:rsid w:val="00245198"/>
    <w:rsid w:val="00246739"/>
    <w:rsid w:val="0026418B"/>
    <w:rsid w:val="00266D83"/>
    <w:rsid w:val="00285A91"/>
    <w:rsid w:val="00285ABF"/>
    <w:rsid w:val="002C325B"/>
    <w:rsid w:val="002C6D67"/>
    <w:rsid w:val="002D0394"/>
    <w:rsid w:val="00304DA2"/>
    <w:rsid w:val="00311C07"/>
    <w:rsid w:val="00326469"/>
    <w:rsid w:val="003333A7"/>
    <w:rsid w:val="00345511"/>
    <w:rsid w:val="003476B8"/>
    <w:rsid w:val="003648E0"/>
    <w:rsid w:val="003A184E"/>
    <w:rsid w:val="003F563E"/>
    <w:rsid w:val="003F676E"/>
    <w:rsid w:val="004367C7"/>
    <w:rsid w:val="0043793B"/>
    <w:rsid w:val="00465353"/>
    <w:rsid w:val="00490D18"/>
    <w:rsid w:val="00492931"/>
    <w:rsid w:val="004A746A"/>
    <w:rsid w:val="004B5B67"/>
    <w:rsid w:val="004F00C0"/>
    <w:rsid w:val="00520972"/>
    <w:rsid w:val="00532848"/>
    <w:rsid w:val="00541F90"/>
    <w:rsid w:val="005440C7"/>
    <w:rsid w:val="00557E4B"/>
    <w:rsid w:val="005958A2"/>
    <w:rsid w:val="005C28E5"/>
    <w:rsid w:val="005F5FB5"/>
    <w:rsid w:val="0060489A"/>
    <w:rsid w:val="006173A2"/>
    <w:rsid w:val="00631B64"/>
    <w:rsid w:val="0064143D"/>
    <w:rsid w:val="00661BDA"/>
    <w:rsid w:val="00666BBE"/>
    <w:rsid w:val="0068748E"/>
    <w:rsid w:val="0069560B"/>
    <w:rsid w:val="006B0731"/>
    <w:rsid w:val="006C7ADF"/>
    <w:rsid w:val="00702C2B"/>
    <w:rsid w:val="007214C7"/>
    <w:rsid w:val="00721E05"/>
    <w:rsid w:val="00725FCC"/>
    <w:rsid w:val="0078775A"/>
    <w:rsid w:val="007A411B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84A17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57321"/>
    <w:rsid w:val="00A71C73"/>
    <w:rsid w:val="00A8706A"/>
    <w:rsid w:val="00AA141C"/>
    <w:rsid w:val="00AA1DA1"/>
    <w:rsid w:val="00AB255D"/>
    <w:rsid w:val="00AC05AC"/>
    <w:rsid w:val="00AC73B0"/>
    <w:rsid w:val="00B001E0"/>
    <w:rsid w:val="00B74184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C0741"/>
    <w:rsid w:val="00CC46CB"/>
    <w:rsid w:val="00CD2D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F1764"/>
    <w:rsid w:val="00DF3A8B"/>
    <w:rsid w:val="00E32F19"/>
    <w:rsid w:val="00E50E20"/>
    <w:rsid w:val="00E54B45"/>
    <w:rsid w:val="00E56DA9"/>
    <w:rsid w:val="00E706A5"/>
    <w:rsid w:val="00E9350C"/>
    <w:rsid w:val="00EA2CA1"/>
    <w:rsid w:val="00EA5267"/>
    <w:rsid w:val="00EB6CAD"/>
    <w:rsid w:val="00EC02F5"/>
    <w:rsid w:val="00ED7544"/>
    <w:rsid w:val="00EE0041"/>
    <w:rsid w:val="00EF7E88"/>
    <w:rsid w:val="00F0186C"/>
    <w:rsid w:val="00F06D47"/>
    <w:rsid w:val="00F07692"/>
    <w:rsid w:val="00F31E5E"/>
    <w:rsid w:val="00F63A5D"/>
    <w:rsid w:val="00F879AE"/>
    <w:rsid w:val="00F94D0D"/>
    <w:rsid w:val="00FA414C"/>
    <w:rsid w:val="00FA6FA5"/>
    <w:rsid w:val="00FB4877"/>
    <w:rsid w:val="00FD3926"/>
    <w:rsid w:val="00FD6675"/>
    <w:rsid w:val="00FD667B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2</Pages>
  <Words>519</Words>
  <Characters>2962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44</cp:revision>
  <cp:lastPrinted>2020-07-24T08:37:00Z</cp:lastPrinted>
  <dcterms:created xsi:type="dcterms:W3CDTF">2015-08-10T08:01:00Z</dcterms:created>
  <dcterms:modified xsi:type="dcterms:W3CDTF">2020-07-26T18:17:00Z</dcterms:modified>
</cp:coreProperties>
</file>